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8F" w:rsidRPr="0047320E" w:rsidRDefault="002A1C8F" w:rsidP="00473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tabuľka č.6</w:t>
      </w:r>
    </w:p>
    <w:tbl>
      <w:tblPr>
        <w:tblW w:w="81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06"/>
        <w:gridCol w:w="5069"/>
      </w:tblGrid>
      <w:tr w:rsidR="002A1C8F" w:rsidRPr="00A42ACD" w:rsidTr="004732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C8F" w:rsidRPr="0047320E" w:rsidRDefault="002A1C8F" w:rsidP="0047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3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Ubytovacie zariadenie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1C8F" w:rsidRPr="0047320E" w:rsidRDefault="002A1C8F" w:rsidP="0047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3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Sadzba dane na osobu a prenocovanie v €</w:t>
            </w:r>
          </w:p>
        </w:tc>
      </w:tr>
      <w:tr w:rsidR="002A1C8F" w:rsidRPr="00A42ACD" w:rsidTr="004732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C8F" w:rsidRPr="0047320E" w:rsidRDefault="002A1C8F" w:rsidP="0047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320E">
              <w:rPr>
                <w:rFonts w:ascii="Times New Roman" w:hAnsi="Times New Roman"/>
                <w:sz w:val="24"/>
                <w:szCs w:val="24"/>
                <w:lang w:eastAsia="sk-SK"/>
              </w:rPr>
              <w:t>v katastrálnom území</w:t>
            </w:r>
            <w:r w:rsidRPr="0047320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mesta Trenčianske Teplice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1C8F" w:rsidRPr="0047320E" w:rsidRDefault="002A1C8F" w:rsidP="0047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320E">
              <w:rPr>
                <w:rFonts w:ascii="Times New Roman" w:hAnsi="Times New Roman"/>
                <w:sz w:val="24"/>
                <w:szCs w:val="24"/>
                <w:lang w:eastAsia="sk-SK"/>
              </w:rPr>
              <w:t>1,00</w:t>
            </w:r>
          </w:p>
        </w:tc>
      </w:tr>
    </w:tbl>
    <w:p w:rsidR="002A1C8F" w:rsidRPr="0047320E" w:rsidRDefault="002A1C8F" w:rsidP="00473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6) Platiteľom dane za ubytovanie sú osoby uvedené v §41 zákona, teda prevádzkovateľ zariadenia, ktorý odplatné prechodné ubytovanie poskytuje .</w:t>
      </w:r>
      <w:r w:rsidRPr="0047320E">
        <w:rPr>
          <w:rFonts w:ascii="Times New Roman" w:hAnsi="Times New Roman"/>
          <w:sz w:val="24"/>
          <w:szCs w:val="24"/>
          <w:lang w:eastAsia="sk-SK"/>
        </w:rPr>
        <w:br/>
      </w:r>
      <w:r w:rsidRPr="0047320E">
        <w:rPr>
          <w:rFonts w:ascii="Times New Roman" w:hAnsi="Times New Roman"/>
          <w:sz w:val="24"/>
          <w:szCs w:val="24"/>
          <w:lang w:eastAsia="sk-SK"/>
        </w:rPr>
        <w:br/>
        <w:t>7) Správca dane ustanovuje, že daň za ubytovanie platiteľ odvádza do 15. dňa nasledujúceho mesiaca za predchádzajúci mesiac.</w:t>
      </w:r>
      <w:r w:rsidRPr="0047320E">
        <w:rPr>
          <w:rFonts w:ascii="Times New Roman" w:hAnsi="Times New Roman"/>
          <w:sz w:val="24"/>
          <w:szCs w:val="24"/>
          <w:lang w:eastAsia="sk-SK"/>
        </w:rPr>
        <w:br/>
      </w:r>
      <w:r w:rsidRPr="0047320E">
        <w:rPr>
          <w:rFonts w:ascii="Times New Roman" w:hAnsi="Times New Roman"/>
          <w:sz w:val="24"/>
          <w:szCs w:val="24"/>
          <w:lang w:eastAsia="sk-SK"/>
        </w:rPr>
        <w:br/>
        <w:t>8) O vybratej dani platiteľ vedie evidenciu dane - evidenciu ubytovaných hostí a poskytnutých úľav - v tabuľkovej podobe. Kópiu evidencie ubytovaných hostí predkladá platiteľ na MsÚ v Trenčianskych Tepliciach pri odvádzaní dane za ubytovanie vždy do 15. dňa nasledujúceho mesiaca.</w:t>
      </w:r>
      <w:r w:rsidRPr="0047320E">
        <w:rPr>
          <w:rFonts w:ascii="Times New Roman" w:hAnsi="Times New Roman"/>
          <w:sz w:val="24"/>
          <w:szCs w:val="24"/>
          <w:lang w:eastAsia="sk-SK"/>
        </w:rPr>
        <w:br/>
      </w:r>
      <w:r w:rsidRPr="0047320E">
        <w:rPr>
          <w:rFonts w:ascii="Times New Roman" w:hAnsi="Times New Roman"/>
          <w:sz w:val="24"/>
          <w:szCs w:val="24"/>
          <w:lang w:eastAsia="sk-SK"/>
        </w:rPr>
        <w:br/>
        <w:t>9) Správca dane oslobodzuje od dane za ubytovanie:</w:t>
      </w:r>
    </w:p>
    <w:p w:rsidR="002A1C8F" w:rsidRPr="0047320E" w:rsidRDefault="002A1C8F" w:rsidP="00473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držiteľov preukazu ZŤP/S.</w:t>
      </w:r>
    </w:p>
    <w:p w:rsidR="002A1C8F" w:rsidRPr="0047320E" w:rsidRDefault="002A1C8F" w:rsidP="00473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fyzické osoby s prechodným pobytom v ubytovacom zariadení</w:t>
      </w:r>
    </w:p>
    <w:p w:rsidR="002A1C8F" w:rsidRPr="0047320E" w:rsidRDefault="002A1C8F" w:rsidP="00473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deti do troch rokov života vrátane</w:t>
      </w:r>
    </w:p>
    <w:p w:rsidR="002A1C8F" w:rsidRPr="0047320E" w:rsidRDefault="002A1C8F" w:rsidP="00473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nevidomé osoby</w:t>
      </w:r>
    </w:p>
    <w:p w:rsidR="002A1C8F" w:rsidRPr="0047320E" w:rsidRDefault="002A1C8F" w:rsidP="00473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osoby v hmotnej núdzi, ktoré sa preukáže správcovi dane rozhodnutím príslušného úradu práce, sociálnych vecí a rodiny o dávke v hmotnej núdzi a príspevku k dávke v hmotnej núdzi</w:t>
      </w:r>
    </w:p>
    <w:p w:rsidR="002A1C8F" w:rsidRPr="0047320E" w:rsidRDefault="002A1C8F" w:rsidP="00473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10) Správca dane znižuje daň za ubytovanie o 50%:</w:t>
      </w:r>
    </w:p>
    <w:p w:rsidR="002A1C8F" w:rsidRPr="0047320E" w:rsidRDefault="002A1C8F" w:rsidP="00473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pre sprievodcov fyzických osôb, ktoré sú držiteľom preukazu ZŤP/S,</w:t>
      </w:r>
    </w:p>
    <w:p w:rsidR="002A1C8F" w:rsidRPr="0047320E" w:rsidRDefault="002A1C8F" w:rsidP="00473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7320E">
        <w:rPr>
          <w:rFonts w:ascii="Times New Roman" w:hAnsi="Times New Roman"/>
          <w:sz w:val="24"/>
          <w:szCs w:val="24"/>
          <w:lang w:eastAsia="sk-SK"/>
        </w:rPr>
        <w:t>pre držiteľov preukazu ZŤP.</w:t>
      </w:r>
    </w:p>
    <w:p w:rsidR="002A1C8F" w:rsidRDefault="002A1C8F">
      <w:bookmarkStart w:id="0" w:name="_GoBack"/>
      <w:bookmarkEnd w:id="0"/>
    </w:p>
    <w:sectPr w:rsidR="002A1C8F" w:rsidSect="00A5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3903"/>
    <w:multiLevelType w:val="multilevel"/>
    <w:tmpl w:val="D96E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C10C6"/>
    <w:multiLevelType w:val="multilevel"/>
    <w:tmpl w:val="791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0E"/>
    <w:rsid w:val="001510FE"/>
    <w:rsid w:val="002A1C8F"/>
    <w:rsid w:val="002D4E88"/>
    <w:rsid w:val="0047320E"/>
    <w:rsid w:val="00A42ACD"/>
    <w:rsid w:val="00A5424A"/>
    <w:rsid w:val="00D6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73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4732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č</dc:title>
  <dc:subject/>
  <dc:creator>Ing. Andrea Puskailer</dc:creator>
  <cp:keywords/>
  <dc:description/>
  <cp:lastModifiedBy>Darina Gáliková</cp:lastModifiedBy>
  <cp:revision>2</cp:revision>
  <dcterms:created xsi:type="dcterms:W3CDTF">2016-02-17T13:38:00Z</dcterms:created>
  <dcterms:modified xsi:type="dcterms:W3CDTF">2016-02-17T13:38:00Z</dcterms:modified>
</cp:coreProperties>
</file>